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D12" w:rsidRPr="00C27D12" w:rsidRDefault="00C27D12" w:rsidP="00C27D12">
      <w:pPr>
        <w:jc w:val="center"/>
        <w:rPr>
          <w:sz w:val="20"/>
          <w:szCs w:val="20"/>
        </w:rPr>
      </w:pPr>
    </w:p>
    <w:p w:rsidR="00C27D12" w:rsidRPr="00C27D12" w:rsidRDefault="00C27D12" w:rsidP="00C27D12">
      <w:pPr>
        <w:rPr>
          <w:sz w:val="24"/>
          <w:szCs w:val="24"/>
        </w:rPr>
      </w:pPr>
    </w:p>
    <w:p w:rsidR="00C27D12" w:rsidRPr="00C27D12" w:rsidRDefault="0033192D" w:rsidP="00C27D12">
      <w:r>
        <w:t xml:space="preserve">MODULO SOSPESO per aggiornamenti </w:t>
      </w:r>
      <w:bookmarkStart w:id="0" w:name="_GoBack"/>
      <w:bookmarkEnd w:id="0"/>
    </w:p>
    <w:p w:rsidR="00C27D12" w:rsidRPr="00A84845" w:rsidRDefault="00C27D12" w:rsidP="00C27D12">
      <w:pPr>
        <w:rPr>
          <w:sz w:val="28"/>
          <w:szCs w:val="28"/>
        </w:rPr>
      </w:pPr>
    </w:p>
    <w:p w:rsidR="00C27D12" w:rsidRDefault="00C27D12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6949CF" w:rsidSect="00C27D12">
      <w:headerReference w:type="default" r:id="rId6"/>
      <w:footerReference w:type="default" r:id="rId7"/>
      <w:pgSz w:w="11906" w:h="16838"/>
      <w:pgMar w:top="839" w:right="1134" w:bottom="568" w:left="1134" w:header="567" w:footer="0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F01" w:rsidRDefault="009B4F01" w:rsidP="00C27D12">
      <w:pPr>
        <w:spacing w:after="0" w:line="240" w:lineRule="auto"/>
      </w:pPr>
      <w:r>
        <w:separator/>
      </w:r>
    </w:p>
  </w:endnote>
  <w:endnote w:type="continuationSeparator" w:id="0">
    <w:p w:rsidR="009B4F01" w:rsidRDefault="009B4F01" w:rsidP="00C2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2" w:rsidRPr="00C27D12" w:rsidRDefault="00C27D12" w:rsidP="00C27D12">
    <w:pPr>
      <w:pStyle w:val="Pidipagina"/>
      <w:jc w:val="center"/>
      <w:rPr>
        <w:rFonts w:ascii="Cambria" w:hAnsi="Cambria" w:cs="Cambria"/>
        <w:b/>
        <w:sz w:val="20"/>
        <w:szCs w:val="28"/>
      </w:rPr>
    </w:pPr>
    <w:r w:rsidRPr="00C27D12">
      <w:rPr>
        <w:rFonts w:ascii="Cambria" w:hAnsi="Cambria" w:cs="Cambria"/>
        <w:b/>
        <w:sz w:val="20"/>
        <w:szCs w:val="28"/>
      </w:rPr>
      <w:t xml:space="preserve">C/c Banca </w:t>
    </w:r>
    <w:proofErr w:type="spellStart"/>
    <w:r w:rsidRPr="00C27D12">
      <w:rPr>
        <w:rFonts w:ascii="Cambria" w:hAnsi="Cambria" w:cs="Cambria"/>
        <w:b/>
        <w:sz w:val="20"/>
        <w:szCs w:val="28"/>
      </w:rPr>
      <w:t>Crédit</w:t>
    </w:r>
    <w:proofErr w:type="spellEnd"/>
    <w:r w:rsidRPr="00C27D12">
      <w:rPr>
        <w:rFonts w:ascii="Cambria" w:hAnsi="Cambria" w:cs="Cambria"/>
        <w:b/>
        <w:sz w:val="20"/>
        <w:szCs w:val="28"/>
      </w:rPr>
      <w:t xml:space="preserve"> Agricole sede di Pisa IT 28 F 06230 14002 000043468588</w:t>
    </w:r>
  </w:p>
  <w:p w:rsidR="00C27D12" w:rsidRPr="00C27D12" w:rsidRDefault="00C27D12" w:rsidP="00C27D12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F01" w:rsidRDefault="009B4F01" w:rsidP="00C27D12">
      <w:pPr>
        <w:spacing w:after="0" w:line="240" w:lineRule="auto"/>
      </w:pPr>
      <w:r>
        <w:separator/>
      </w:r>
    </w:p>
  </w:footnote>
  <w:footnote w:type="continuationSeparator" w:id="0">
    <w:p w:rsidR="009B4F01" w:rsidRDefault="009B4F01" w:rsidP="00C2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2" w:rsidRDefault="00C27D12" w:rsidP="00C27D12">
    <w:pPr>
      <w:pStyle w:val="Intestazione"/>
      <w:tabs>
        <w:tab w:val="left" w:pos="4114"/>
      </w:tabs>
      <w:rPr>
        <w:rFonts w:ascii="Cambria" w:hAnsi="Cambria" w:cs="Cambria"/>
        <w:b/>
        <w:color w:val="808080"/>
        <w:sz w:val="20"/>
        <w:szCs w:val="28"/>
      </w:rPr>
    </w:pPr>
    <w:r>
      <w:rPr>
        <w:rFonts w:ascii="Cambria" w:hAnsi="Cambria" w:cs="Cambria"/>
        <w:b/>
        <w:color w:val="808080"/>
        <w:sz w:val="20"/>
        <w:szCs w:val="28"/>
      </w:rPr>
      <w:tab/>
    </w:r>
    <w:r>
      <w:rPr>
        <w:rFonts w:ascii="Cambria" w:hAnsi="Cambria" w:cs="Cambria"/>
        <w:b/>
        <w:noProof/>
        <w:color w:val="808080"/>
        <w:sz w:val="20"/>
        <w:szCs w:val="28"/>
        <w:lang w:eastAsia="it-IT"/>
      </w:rPr>
      <w:drawing>
        <wp:inline distT="0" distB="0" distL="0" distR="0">
          <wp:extent cx="565785" cy="641985"/>
          <wp:effectExtent l="19050" t="0" r="5715" b="0"/>
          <wp:docPr id="1" name="Immagine 1" descr="emble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7D12" w:rsidRPr="003030C1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>ISTITUTO COMPRENSIVO L. STRENTA TONGIORGI</w:t>
    </w:r>
  </w:p>
  <w:p w:rsidR="00C27D12" w:rsidRPr="003030C1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>Via O. Gentileschi, 10 - 56123 PISA (PI) - Tel. +39 050 560094 - Fax +39 050 8310162</w:t>
    </w:r>
  </w:p>
  <w:p w:rsidR="00C27D12" w:rsidRPr="003030C1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>C.M. PIIC83300V - C.F. 93049560506 - Codice Univoco (UF4YP3</w:t>
    </w:r>
    <w:r w:rsidRPr="003030C1">
      <w:rPr>
        <w:rFonts w:ascii="Cambria" w:hAnsi="Cambria" w:cs="Cambria"/>
        <w:sz w:val="20"/>
        <w:szCs w:val="28"/>
      </w:rPr>
      <w:t>)</w:t>
    </w:r>
  </w:p>
  <w:p w:rsidR="00C27D12" w:rsidRPr="00C27D12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 xml:space="preserve">E-mail piic83300v@istruzione.it – PEC </w:t>
    </w:r>
    <w:r w:rsidRPr="00817C5D">
      <w:rPr>
        <w:rFonts w:ascii="Cambria" w:hAnsi="Cambria" w:cs="Cambria"/>
        <w:b/>
        <w:sz w:val="20"/>
        <w:szCs w:val="28"/>
      </w:rPr>
      <w:t>piic83300v@pec.istruzione.it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283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2D"/>
    <w:rsid w:val="00013196"/>
    <w:rsid w:val="00074B27"/>
    <w:rsid w:val="001032ED"/>
    <w:rsid w:val="001B63FC"/>
    <w:rsid w:val="00206067"/>
    <w:rsid w:val="0033192D"/>
    <w:rsid w:val="00587A64"/>
    <w:rsid w:val="00624ACD"/>
    <w:rsid w:val="00661589"/>
    <w:rsid w:val="006949CF"/>
    <w:rsid w:val="006B0325"/>
    <w:rsid w:val="00762B1D"/>
    <w:rsid w:val="008D359D"/>
    <w:rsid w:val="009B4F01"/>
    <w:rsid w:val="009D0CD1"/>
    <w:rsid w:val="00A84845"/>
    <w:rsid w:val="00B703B6"/>
    <w:rsid w:val="00C27D12"/>
    <w:rsid w:val="00C37CB7"/>
    <w:rsid w:val="00C52C7F"/>
    <w:rsid w:val="00F9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497F"/>
  <w15:docId w15:val="{7496BEE8-C798-460B-B825-FB362D8F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48"/>
        <w:szCs w:val="4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60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27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D12"/>
  </w:style>
  <w:style w:type="paragraph" w:styleId="Pidipagina">
    <w:name w:val="footer"/>
    <w:basedOn w:val="Normale"/>
    <w:link w:val="PidipaginaCarattere"/>
    <w:uiPriority w:val="99"/>
    <w:unhideWhenUsed/>
    <w:rsid w:val="00C27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D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\OneDrive\Documenti\Modelli%20di%20Office%20personalizzati\Carta%20intestata%20a.s.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a.s. 21-22.dotx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battaglia</dc:creator>
  <cp:lastModifiedBy>Floriana Battaglia</cp:lastModifiedBy>
  <cp:revision>1</cp:revision>
  <cp:lastPrinted>2021-09-17T10:42:00Z</cp:lastPrinted>
  <dcterms:created xsi:type="dcterms:W3CDTF">2021-12-08T10:53:00Z</dcterms:created>
  <dcterms:modified xsi:type="dcterms:W3CDTF">2021-12-08T10:53:00Z</dcterms:modified>
</cp:coreProperties>
</file>