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4FE" w:rsidRPr="00D134FE" w:rsidRDefault="00D134FE" w:rsidP="00CA0C8A">
      <w:pPr>
        <w:rPr>
          <w:sz w:val="20"/>
          <w:szCs w:val="20"/>
        </w:rPr>
      </w:pPr>
      <w:r w:rsidRPr="00D134FE">
        <w:rPr>
          <w:sz w:val="20"/>
          <w:szCs w:val="20"/>
        </w:rPr>
        <w:t>Alle Famiglie degli alunni / Al personale scolastico</w:t>
      </w:r>
    </w:p>
    <w:p w:rsidR="00D134FE" w:rsidRPr="00D134FE" w:rsidRDefault="00D134FE" w:rsidP="00841CB1">
      <w:pPr>
        <w:rPr>
          <w:sz w:val="20"/>
          <w:szCs w:val="20"/>
        </w:rPr>
      </w:pPr>
    </w:p>
    <w:p w:rsidR="00D134FE" w:rsidRDefault="00D134FE" w:rsidP="00B04DEF">
      <w:pPr>
        <w:jc w:val="right"/>
        <w:rPr>
          <w:sz w:val="20"/>
          <w:szCs w:val="20"/>
        </w:rPr>
      </w:pPr>
      <w:r>
        <w:rPr>
          <w:sz w:val="20"/>
          <w:szCs w:val="20"/>
        </w:rPr>
        <w:t>Alle Famiglie classe _________plesso_______</w:t>
      </w:r>
    </w:p>
    <w:p w:rsidR="00D134FE" w:rsidRPr="00D134FE" w:rsidRDefault="00D134FE" w:rsidP="00B04DEF">
      <w:pPr>
        <w:jc w:val="right"/>
        <w:rPr>
          <w:sz w:val="20"/>
          <w:szCs w:val="20"/>
        </w:rPr>
      </w:pPr>
      <w:r>
        <w:rPr>
          <w:sz w:val="20"/>
          <w:szCs w:val="20"/>
        </w:rPr>
        <w:t>Al personale scolastico plesso_____________</w:t>
      </w:r>
    </w:p>
    <w:p w:rsidR="00D134FE" w:rsidRPr="00B04DEF" w:rsidRDefault="00D134FE" w:rsidP="0015590A">
      <w:pPr>
        <w:rPr>
          <w:b/>
          <w:sz w:val="20"/>
          <w:szCs w:val="20"/>
        </w:rPr>
      </w:pPr>
      <w:r w:rsidRPr="00B04DEF">
        <w:rPr>
          <w:b/>
          <w:sz w:val="20"/>
          <w:szCs w:val="20"/>
        </w:rPr>
        <w:t>Oggetto: comunicazione di sospensione delle attività didattiche in presenza e attivazione della DDI per presenza di positività al virus SARS-CoV-2 e avvio della sorveglianza con testing</w:t>
      </w:r>
      <w:bookmarkStart w:id="0" w:name="_GoBack"/>
      <w:bookmarkEnd w:id="0"/>
      <w:r w:rsidRPr="00B04DEF">
        <w:rPr>
          <w:b/>
          <w:sz w:val="20"/>
          <w:szCs w:val="20"/>
        </w:rPr>
        <w:t xml:space="preserve"> da parte del </w:t>
      </w:r>
      <w:proofErr w:type="spellStart"/>
      <w:r w:rsidRPr="00B04DEF">
        <w:rPr>
          <w:b/>
          <w:sz w:val="20"/>
          <w:szCs w:val="20"/>
        </w:rPr>
        <w:t>DdP</w:t>
      </w:r>
      <w:proofErr w:type="spellEnd"/>
      <w:r w:rsidRPr="00B04DEF">
        <w:rPr>
          <w:b/>
          <w:sz w:val="20"/>
          <w:szCs w:val="20"/>
        </w:rPr>
        <w:t>.</w:t>
      </w:r>
    </w:p>
    <w:p w:rsidR="00D134FE" w:rsidRPr="00D134FE" w:rsidRDefault="007B31AD" w:rsidP="00B04DEF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D134FE" w:rsidRPr="00D134FE">
        <w:rPr>
          <w:sz w:val="20"/>
          <w:szCs w:val="20"/>
        </w:rPr>
        <w:t xml:space="preserve"> destinatari della presente comunicazione sono individuati come contatto di positivo in ambito scolastico</w:t>
      </w:r>
      <w:r>
        <w:rPr>
          <w:sz w:val="20"/>
          <w:szCs w:val="20"/>
        </w:rPr>
        <w:t xml:space="preserve"> avvenuto il ________</w:t>
      </w:r>
      <w:r w:rsidR="00D134FE" w:rsidRPr="00D134FE">
        <w:rPr>
          <w:sz w:val="20"/>
          <w:szCs w:val="20"/>
        </w:rPr>
        <w:t>.</w:t>
      </w:r>
    </w:p>
    <w:p w:rsidR="00D134FE" w:rsidRPr="00D134FE" w:rsidRDefault="00D134FE" w:rsidP="00B04DEF">
      <w:pPr>
        <w:jc w:val="both"/>
        <w:rPr>
          <w:sz w:val="20"/>
          <w:szCs w:val="20"/>
        </w:rPr>
      </w:pPr>
      <w:proofErr w:type="gramStart"/>
      <w:r w:rsidRPr="00D134FE">
        <w:rPr>
          <w:sz w:val="20"/>
          <w:szCs w:val="20"/>
        </w:rPr>
        <w:t>E’</w:t>
      </w:r>
      <w:proofErr w:type="gramEnd"/>
      <w:r w:rsidRPr="00D134FE">
        <w:rPr>
          <w:sz w:val="20"/>
          <w:szCs w:val="20"/>
        </w:rPr>
        <w:t xml:space="preserve"> pertanto sospesa la frequenza in presenza per i destinatari della presen</w:t>
      </w:r>
      <w:r w:rsidR="00B00817">
        <w:rPr>
          <w:sz w:val="20"/>
          <w:szCs w:val="20"/>
        </w:rPr>
        <w:t>t</w:t>
      </w:r>
      <w:r w:rsidRPr="00D134FE">
        <w:rPr>
          <w:sz w:val="20"/>
          <w:szCs w:val="20"/>
        </w:rPr>
        <w:t>e comunicazione.</w:t>
      </w:r>
    </w:p>
    <w:p w:rsidR="00D134FE" w:rsidRPr="00D134FE" w:rsidRDefault="00D134FE" w:rsidP="00B00817">
      <w:pPr>
        <w:jc w:val="right"/>
        <w:rPr>
          <w:sz w:val="20"/>
          <w:szCs w:val="20"/>
        </w:rPr>
      </w:pPr>
      <w:r w:rsidRPr="00D134FE">
        <w:rPr>
          <w:sz w:val="20"/>
          <w:szCs w:val="20"/>
        </w:rPr>
        <w:t>Cordiali saluti</w:t>
      </w:r>
    </w:p>
    <w:p w:rsidR="006949CF" w:rsidRPr="00B809B7" w:rsidRDefault="00B00817" w:rsidP="00B809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D134FE" w:rsidRPr="00D134FE">
        <w:rPr>
          <w:sz w:val="20"/>
          <w:szCs w:val="20"/>
        </w:rPr>
        <w:t>Dirigente Scolastic</w:t>
      </w:r>
      <w:r>
        <w:rPr>
          <w:sz w:val="20"/>
          <w:szCs w:val="20"/>
        </w:rPr>
        <w:t>a</w:t>
      </w:r>
      <w:r w:rsidR="00B809B7">
        <w:rPr>
          <w:sz w:val="20"/>
          <w:szCs w:val="20"/>
        </w:rPr>
        <w:t xml:space="preserve"> o delegato (</w:t>
      </w:r>
      <w:r>
        <w:rPr>
          <w:sz w:val="20"/>
          <w:szCs w:val="20"/>
        </w:rPr>
        <w:t xml:space="preserve">Referente </w:t>
      </w:r>
      <w:proofErr w:type="spellStart"/>
      <w:r>
        <w:rPr>
          <w:sz w:val="20"/>
          <w:szCs w:val="20"/>
        </w:rPr>
        <w:t>Covid</w:t>
      </w:r>
      <w:proofErr w:type="spellEnd"/>
      <w:r w:rsidR="00B809B7">
        <w:rPr>
          <w:sz w:val="20"/>
          <w:szCs w:val="20"/>
        </w:rPr>
        <w:t>/Coordinatore…)</w:t>
      </w:r>
    </w:p>
    <w:p w:rsidR="00F77F47" w:rsidRDefault="00F77F47" w:rsidP="00F77F47">
      <w:pPr>
        <w:jc w:val="both"/>
        <w:rPr>
          <w:sz w:val="20"/>
          <w:szCs w:val="20"/>
        </w:rPr>
      </w:pPr>
    </w:p>
    <w:p w:rsidR="00F77F47" w:rsidRDefault="00F77F47" w:rsidP="00F77F47">
      <w:pPr>
        <w:jc w:val="both"/>
        <w:rPr>
          <w:sz w:val="20"/>
          <w:szCs w:val="20"/>
        </w:rPr>
      </w:pPr>
    </w:p>
    <w:p w:rsidR="00F77F47" w:rsidRDefault="00F77F47" w:rsidP="00F77F47">
      <w:pPr>
        <w:jc w:val="both"/>
        <w:rPr>
          <w:sz w:val="20"/>
          <w:szCs w:val="20"/>
        </w:rPr>
      </w:pPr>
      <w:r>
        <w:rPr>
          <w:sz w:val="20"/>
          <w:szCs w:val="20"/>
        </w:rPr>
        <w:t>AUTODICHIARAZIONE DEL GENITORE/TUTORE</w:t>
      </w:r>
    </w:p>
    <w:p w:rsidR="006949CF" w:rsidRDefault="00F77F47" w:rsidP="00F77F47">
      <w:pPr>
        <w:jc w:val="both"/>
        <w:rPr>
          <w:sz w:val="20"/>
          <w:szCs w:val="20"/>
        </w:rPr>
      </w:pPr>
      <w:r w:rsidRPr="00F77F47">
        <w:rPr>
          <w:sz w:val="20"/>
          <w:szCs w:val="20"/>
        </w:rPr>
        <w:t>Il sottoscritto genitore</w:t>
      </w:r>
      <w:r>
        <w:rPr>
          <w:sz w:val="20"/>
          <w:szCs w:val="20"/>
        </w:rPr>
        <w:t>/tutore</w:t>
      </w:r>
      <w:r w:rsidRPr="00F77F47">
        <w:rPr>
          <w:sz w:val="20"/>
          <w:szCs w:val="20"/>
        </w:rPr>
        <w:t xml:space="preserve"> dell’alunno/a </w:t>
      </w:r>
      <w:r>
        <w:rPr>
          <w:sz w:val="20"/>
          <w:szCs w:val="20"/>
        </w:rPr>
        <w:t>_____________</w:t>
      </w:r>
      <w:r w:rsidRPr="00F77F47">
        <w:rPr>
          <w:sz w:val="20"/>
          <w:szCs w:val="20"/>
        </w:rPr>
        <w:t>_______________ dichiara con la presente che il</w:t>
      </w:r>
      <w:r>
        <w:rPr>
          <w:sz w:val="20"/>
          <w:szCs w:val="20"/>
        </w:rPr>
        <w:t>/la</w:t>
      </w:r>
      <w:r w:rsidRPr="00F77F47">
        <w:rPr>
          <w:sz w:val="20"/>
          <w:szCs w:val="20"/>
        </w:rPr>
        <w:t xml:space="preserve"> proprio</w:t>
      </w:r>
      <w:r>
        <w:rPr>
          <w:sz w:val="20"/>
          <w:szCs w:val="20"/>
        </w:rPr>
        <w:t>/a</w:t>
      </w:r>
      <w:r w:rsidRPr="00F77F47">
        <w:rPr>
          <w:sz w:val="20"/>
          <w:szCs w:val="20"/>
        </w:rPr>
        <w:t xml:space="preserve"> figlio</w:t>
      </w:r>
      <w:r>
        <w:rPr>
          <w:sz w:val="20"/>
          <w:szCs w:val="20"/>
        </w:rPr>
        <w:t>/a frequenta la classe_____</w:t>
      </w:r>
      <w:proofErr w:type="spellStart"/>
      <w:r>
        <w:rPr>
          <w:sz w:val="20"/>
          <w:szCs w:val="20"/>
        </w:rPr>
        <w:t>sez</w:t>
      </w:r>
      <w:proofErr w:type="spellEnd"/>
      <w:r>
        <w:rPr>
          <w:sz w:val="20"/>
          <w:szCs w:val="20"/>
        </w:rPr>
        <w:t>._______della scuola _______.</w:t>
      </w:r>
    </w:p>
    <w:p w:rsidR="00F77F47" w:rsidRDefault="00F77F47" w:rsidP="00F77F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fede </w:t>
      </w:r>
    </w:p>
    <w:p w:rsidR="00F77F47" w:rsidRPr="00F77F47" w:rsidRDefault="00F77F47" w:rsidP="00F77F4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6949CF" w:rsidSect="00C27D12">
      <w:headerReference w:type="default" r:id="rId6"/>
      <w:footerReference w:type="default" r:id="rId7"/>
      <w:pgSz w:w="11906" w:h="16838"/>
      <w:pgMar w:top="839" w:right="1134" w:bottom="568" w:left="1134" w:header="567" w:footer="0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CA2" w:rsidRDefault="006F3CA2" w:rsidP="00C27D12">
      <w:pPr>
        <w:spacing w:after="0" w:line="240" w:lineRule="auto"/>
      </w:pPr>
      <w:r>
        <w:separator/>
      </w:r>
    </w:p>
  </w:endnote>
  <w:endnote w:type="continuationSeparator" w:id="0">
    <w:p w:rsidR="006F3CA2" w:rsidRDefault="006F3CA2" w:rsidP="00C2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2" w:rsidRPr="00C27D12" w:rsidRDefault="00C27D12" w:rsidP="00C27D12">
    <w:pPr>
      <w:pStyle w:val="Pidipagina"/>
      <w:jc w:val="center"/>
      <w:rPr>
        <w:rFonts w:ascii="Cambria" w:hAnsi="Cambria" w:cs="Cambria"/>
        <w:b/>
        <w:sz w:val="20"/>
        <w:szCs w:val="28"/>
      </w:rPr>
    </w:pPr>
    <w:r w:rsidRPr="00C27D12">
      <w:rPr>
        <w:rFonts w:ascii="Cambria" w:hAnsi="Cambria" w:cs="Cambria"/>
        <w:b/>
        <w:sz w:val="20"/>
        <w:szCs w:val="28"/>
      </w:rPr>
      <w:t xml:space="preserve">C/c Banca </w:t>
    </w:r>
    <w:proofErr w:type="spellStart"/>
    <w:r w:rsidRPr="00C27D12">
      <w:rPr>
        <w:rFonts w:ascii="Cambria" w:hAnsi="Cambria" w:cs="Cambria"/>
        <w:b/>
        <w:sz w:val="20"/>
        <w:szCs w:val="28"/>
      </w:rPr>
      <w:t>Crédit</w:t>
    </w:r>
    <w:proofErr w:type="spellEnd"/>
    <w:r w:rsidRPr="00C27D12">
      <w:rPr>
        <w:rFonts w:ascii="Cambria" w:hAnsi="Cambria" w:cs="Cambria"/>
        <w:b/>
        <w:sz w:val="20"/>
        <w:szCs w:val="28"/>
      </w:rPr>
      <w:t xml:space="preserve"> Agricole sede di Pisa IT 28 F 06230 14002 000043468588</w:t>
    </w:r>
  </w:p>
  <w:p w:rsidR="00C27D12" w:rsidRPr="00C27D12" w:rsidRDefault="00C27D12" w:rsidP="00C27D12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CA2" w:rsidRDefault="006F3CA2" w:rsidP="00C27D12">
      <w:pPr>
        <w:spacing w:after="0" w:line="240" w:lineRule="auto"/>
      </w:pPr>
      <w:r>
        <w:separator/>
      </w:r>
    </w:p>
  </w:footnote>
  <w:footnote w:type="continuationSeparator" w:id="0">
    <w:p w:rsidR="006F3CA2" w:rsidRDefault="006F3CA2" w:rsidP="00C2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2" w:rsidRDefault="00C27D12" w:rsidP="00C27D12">
    <w:pPr>
      <w:pStyle w:val="Intestazione"/>
      <w:tabs>
        <w:tab w:val="left" w:pos="4114"/>
      </w:tabs>
      <w:rPr>
        <w:rFonts w:ascii="Cambria" w:hAnsi="Cambria" w:cs="Cambria"/>
        <w:b/>
        <w:color w:val="808080"/>
        <w:sz w:val="20"/>
        <w:szCs w:val="28"/>
      </w:rPr>
    </w:pPr>
    <w:r>
      <w:rPr>
        <w:rFonts w:ascii="Cambria" w:hAnsi="Cambria" w:cs="Cambria"/>
        <w:b/>
        <w:color w:val="808080"/>
        <w:sz w:val="20"/>
        <w:szCs w:val="28"/>
      </w:rPr>
      <w:tab/>
    </w:r>
    <w:r>
      <w:rPr>
        <w:rFonts w:ascii="Cambria" w:hAnsi="Cambria" w:cs="Cambria"/>
        <w:b/>
        <w:noProof/>
        <w:color w:val="808080"/>
        <w:sz w:val="20"/>
        <w:szCs w:val="28"/>
        <w:lang w:eastAsia="it-IT"/>
      </w:rPr>
      <w:drawing>
        <wp:inline distT="0" distB="0" distL="0" distR="0">
          <wp:extent cx="565785" cy="641985"/>
          <wp:effectExtent l="19050" t="0" r="5715" b="0"/>
          <wp:docPr id="1" name="Immagine 1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ISTITUTO COMPRENSIVO L. STRENTA TONGIORGI</w:t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Via O. Gentileschi, 10 - 56123 PISA (PI) - Tel. +39 050 560094 - Fax +39 050 8310162</w:t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C.M. PIIC83300V - C.F. 93049560506 - Codice Univoco (UF4YP3</w:t>
    </w:r>
    <w:r w:rsidRPr="003030C1">
      <w:rPr>
        <w:rFonts w:ascii="Cambria" w:hAnsi="Cambria" w:cs="Cambria"/>
        <w:sz w:val="20"/>
        <w:szCs w:val="28"/>
      </w:rPr>
      <w:t>)</w:t>
    </w:r>
  </w:p>
  <w:p w:rsidR="00C27D12" w:rsidRPr="00C27D12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 xml:space="preserve">E-mail piic83300v@istruzione.it – PEC </w:t>
    </w:r>
    <w:r w:rsidRPr="00817C5D">
      <w:rPr>
        <w:rFonts w:ascii="Cambria" w:hAnsi="Cambria" w:cs="Cambria"/>
        <w:b/>
        <w:sz w:val="20"/>
        <w:szCs w:val="28"/>
      </w:rPr>
      <w:t>piic83300v@pec.istruzione.it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52"/>
    <w:rsid w:val="00013196"/>
    <w:rsid w:val="00074B27"/>
    <w:rsid w:val="001032ED"/>
    <w:rsid w:val="0015590A"/>
    <w:rsid w:val="001B63FC"/>
    <w:rsid w:val="00206067"/>
    <w:rsid w:val="002C0DF6"/>
    <w:rsid w:val="002C41BF"/>
    <w:rsid w:val="004F10C8"/>
    <w:rsid w:val="00561A2D"/>
    <w:rsid w:val="00587A64"/>
    <w:rsid w:val="005E7DFC"/>
    <w:rsid w:val="00624ACD"/>
    <w:rsid w:val="00642952"/>
    <w:rsid w:val="00661589"/>
    <w:rsid w:val="00687CDF"/>
    <w:rsid w:val="006949CF"/>
    <w:rsid w:val="006B0325"/>
    <w:rsid w:val="006B53D0"/>
    <w:rsid w:val="006F3CA2"/>
    <w:rsid w:val="00762B1D"/>
    <w:rsid w:val="00786075"/>
    <w:rsid w:val="007963FF"/>
    <w:rsid w:val="007B31AD"/>
    <w:rsid w:val="00841CB1"/>
    <w:rsid w:val="008B246D"/>
    <w:rsid w:val="008D359D"/>
    <w:rsid w:val="00930542"/>
    <w:rsid w:val="009D0CD1"/>
    <w:rsid w:val="009D3669"/>
    <w:rsid w:val="00A84845"/>
    <w:rsid w:val="00B00817"/>
    <w:rsid w:val="00B04DEF"/>
    <w:rsid w:val="00B46AB4"/>
    <w:rsid w:val="00B703B6"/>
    <w:rsid w:val="00B809B7"/>
    <w:rsid w:val="00BD74D1"/>
    <w:rsid w:val="00C27D12"/>
    <w:rsid w:val="00C37CB7"/>
    <w:rsid w:val="00C52C7F"/>
    <w:rsid w:val="00CA0C8A"/>
    <w:rsid w:val="00CD476C"/>
    <w:rsid w:val="00D134FE"/>
    <w:rsid w:val="00F15071"/>
    <w:rsid w:val="00F77F47"/>
    <w:rsid w:val="00F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7E66"/>
  <w15:docId w15:val="{83C47766-E8F6-40C1-9487-5098B563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48"/>
        <w:szCs w:val="4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7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D12"/>
  </w:style>
  <w:style w:type="paragraph" w:styleId="Pidipagina">
    <w:name w:val="footer"/>
    <w:basedOn w:val="Normale"/>
    <w:link w:val="PidipaginaCarattere"/>
    <w:uiPriority w:val="99"/>
    <w:unhideWhenUsed/>
    <w:rsid w:val="00C27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D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D1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29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952"/>
    <w:rPr>
      <w:color w:val="605E5C"/>
      <w:shd w:val="clear" w:color="auto" w:fill="E1DFDD"/>
    </w:rPr>
  </w:style>
  <w:style w:type="paragraph" w:styleId="Corpotesto">
    <w:name w:val="Body Text"/>
    <w:aliases w:val="Corpo del testo"/>
    <w:basedOn w:val="Normale"/>
    <w:link w:val="CorpotestoCarattere1"/>
    <w:uiPriority w:val="1"/>
    <w:unhideWhenUsed/>
    <w:qFormat/>
    <w:rsid w:val="004F1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4F10C8"/>
  </w:style>
  <w:style w:type="character" w:customStyle="1" w:styleId="CorpotestoCarattere1">
    <w:name w:val="Corpo testo Carattere1"/>
    <w:aliases w:val="Corpo del testo Carattere"/>
    <w:link w:val="Corpotesto"/>
    <w:uiPriority w:val="1"/>
    <w:rsid w:val="004F10C8"/>
    <w:rPr>
      <w:rFonts w:ascii="Times New Roman" w:eastAsia="Times New Roman" w:hAnsi="Times New Roman" w:cs="Times New Roman"/>
      <w:sz w:val="24"/>
      <w:szCs w:val="24"/>
      <w:lang w:val="x-none" w:eastAsia="x-none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3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\OneDrive\Documenti\Modelli%20di%20Office%20personalizzati\modello%20miur%20comunicazione%20famiglie%20contatti%20covi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miur comunicazione famiglie contatti covid.dotx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battaglia</dc:creator>
  <cp:lastModifiedBy>client02</cp:lastModifiedBy>
  <cp:revision>2</cp:revision>
  <cp:lastPrinted>2021-09-17T10:42:00Z</cp:lastPrinted>
  <dcterms:created xsi:type="dcterms:W3CDTF">2022-01-21T11:57:00Z</dcterms:created>
  <dcterms:modified xsi:type="dcterms:W3CDTF">2022-01-21T11:57:00Z</dcterms:modified>
</cp:coreProperties>
</file>