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4FE" w:rsidRPr="00D134FE" w:rsidRDefault="00D134FE" w:rsidP="00CA0C8A">
      <w:pPr>
        <w:rPr>
          <w:sz w:val="20"/>
          <w:szCs w:val="20"/>
        </w:rPr>
      </w:pPr>
      <w:r w:rsidRPr="00D134FE">
        <w:rPr>
          <w:sz w:val="20"/>
          <w:szCs w:val="20"/>
        </w:rPr>
        <w:t>Alle Famiglie degli alunni / Al personale scolastico</w:t>
      </w:r>
    </w:p>
    <w:p w:rsidR="00D134FE" w:rsidRPr="00D134FE" w:rsidRDefault="00D134FE" w:rsidP="00841CB1">
      <w:pPr>
        <w:rPr>
          <w:sz w:val="20"/>
          <w:szCs w:val="20"/>
        </w:rPr>
      </w:pPr>
    </w:p>
    <w:p w:rsidR="00D134FE" w:rsidRDefault="00D134FE" w:rsidP="00B04DEF">
      <w:pPr>
        <w:jc w:val="right"/>
        <w:rPr>
          <w:sz w:val="20"/>
          <w:szCs w:val="20"/>
        </w:rPr>
      </w:pPr>
      <w:r>
        <w:rPr>
          <w:sz w:val="20"/>
          <w:szCs w:val="20"/>
        </w:rPr>
        <w:t>Alle Famiglie classe _________plesso_______</w:t>
      </w:r>
    </w:p>
    <w:p w:rsidR="00D134FE" w:rsidRPr="00D134FE" w:rsidRDefault="00D134FE" w:rsidP="00B04DEF">
      <w:pPr>
        <w:jc w:val="right"/>
        <w:rPr>
          <w:sz w:val="20"/>
          <w:szCs w:val="20"/>
        </w:rPr>
      </w:pPr>
      <w:r>
        <w:rPr>
          <w:sz w:val="20"/>
          <w:szCs w:val="20"/>
        </w:rPr>
        <w:t>Al personale scolastico plesso_____________</w:t>
      </w:r>
    </w:p>
    <w:p w:rsidR="00D134FE" w:rsidRPr="00B04DEF" w:rsidRDefault="00D134FE" w:rsidP="00D134FE">
      <w:pPr>
        <w:jc w:val="center"/>
        <w:rPr>
          <w:b/>
          <w:sz w:val="20"/>
          <w:szCs w:val="20"/>
        </w:rPr>
      </w:pPr>
      <w:r w:rsidRPr="00B04DEF">
        <w:rPr>
          <w:b/>
          <w:sz w:val="20"/>
          <w:szCs w:val="20"/>
        </w:rPr>
        <w:t xml:space="preserve">Oggetto: comunicazione di sospensione delle attività didattiche in presenza e attivazione della DDI per presenza di positività al virus SARS-CoV-2 e avvio della sorveglianza con testing da parte del </w:t>
      </w:r>
      <w:proofErr w:type="spellStart"/>
      <w:r w:rsidRPr="00B04DEF">
        <w:rPr>
          <w:b/>
          <w:sz w:val="20"/>
          <w:szCs w:val="20"/>
        </w:rPr>
        <w:t>DdP</w:t>
      </w:r>
      <w:proofErr w:type="spellEnd"/>
      <w:r w:rsidRPr="00B04DEF">
        <w:rPr>
          <w:b/>
          <w:sz w:val="20"/>
          <w:szCs w:val="20"/>
        </w:rPr>
        <w:t>.</w:t>
      </w:r>
    </w:p>
    <w:p w:rsidR="00D134FE" w:rsidRPr="00D134FE" w:rsidRDefault="00D134FE" w:rsidP="00D134FE">
      <w:pPr>
        <w:jc w:val="center"/>
        <w:rPr>
          <w:sz w:val="20"/>
          <w:szCs w:val="20"/>
        </w:rPr>
      </w:pPr>
    </w:p>
    <w:p w:rsidR="00D134FE" w:rsidRPr="00D134FE" w:rsidRDefault="00D134FE" w:rsidP="00B04DEF">
      <w:pPr>
        <w:jc w:val="both"/>
        <w:rPr>
          <w:sz w:val="20"/>
          <w:szCs w:val="20"/>
        </w:rPr>
      </w:pPr>
      <w:r w:rsidRPr="00D134FE">
        <w:rPr>
          <w:sz w:val="20"/>
          <w:szCs w:val="20"/>
        </w:rPr>
        <w:t>In data ……/………/………… ci è stato segnalato un soggetto positivo al virus SARS-CoV-2 a scuola; i destinatari della presente comunicazione sono individuati come contatto di positivo in ambito scolastico.</w:t>
      </w:r>
    </w:p>
    <w:p w:rsidR="00D134FE" w:rsidRPr="00D134FE" w:rsidRDefault="00D134FE" w:rsidP="00B04DEF">
      <w:pPr>
        <w:jc w:val="both"/>
        <w:rPr>
          <w:sz w:val="20"/>
          <w:szCs w:val="20"/>
        </w:rPr>
      </w:pPr>
      <w:proofErr w:type="gramStart"/>
      <w:r w:rsidRPr="00D134FE">
        <w:rPr>
          <w:sz w:val="20"/>
          <w:szCs w:val="20"/>
        </w:rPr>
        <w:t>E’</w:t>
      </w:r>
      <w:proofErr w:type="gramEnd"/>
      <w:r w:rsidRPr="00D134FE">
        <w:rPr>
          <w:sz w:val="20"/>
          <w:szCs w:val="20"/>
        </w:rPr>
        <w:t xml:space="preserve"> pertanto sospesa la frequenza in presenza per i destinatari della presen</w:t>
      </w:r>
      <w:r w:rsidR="00B00817">
        <w:rPr>
          <w:sz w:val="20"/>
          <w:szCs w:val="20"/>
        </w:rPr>
        <w:t>t</w:t>
      </w:r>
      <w:r w:rsidRPr="00D134FE">
        <w:rPr>
          <w:sz w:val="20"/>
          <w:szCs w:val="20"/>
        </w:rPr>
        <w:t>e comunicazione.</w:t>
      </w:r>
    </w:p>
    <w:p w:rsidR="00B809B7" w:rsidRDefault="00B809B7" w:rsidP="00B809B7">
      <w:pPr>
        <w:jc w:val="both"/>
        <w:rPr>
          <w:sz w:val="20"/>
          <w:szCs w:val="20"/>
        </w:rPr>
      </w:pPr>
      <w:r>
        <w:rPr>
          <w:sz w:val="20"/>
          <w:szCs w:val="20"/>
        </w:rPr>
        <w:t>La SV è invitata a prendere visione della comunicazione standardizzata predisposta dalla REGIONE TOSCANA e presente sul sito scolastico per il proprio ordine di scuola:</w:t>
      </w:r>
    </w:p>
    <w:p w:rsidR="00B809B7" w:rsidRPr="00642952" w:rsidRDefault="00B809B7" w:rsidP="00B809B7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a)</w:t>
      </w:r>
      <w:r w:rsidRPr="00642952">
        <w:rPr>
          <w:sz w:val="20"/>
          <w:szCs w:val="20"/>
        </w:rPr>
        <w:t>Scuola dell’INFANZIA</w:t>
      </w:r>
      <w:r w:rsidRPr="00642952">
        <w:rPr>
          <w:b/>
          <w:sz w:val="20"/>
          <w:szCs w:val="20"/>
        </w:rPr>
        <w:t xml:space="preserve"> </w:t>
      </w:r>
      <w:hyperlink r:id="rId6" w:history="1">
        <w:r w:rsidRPr="00642952">
          <w:rPr>
            <w:rStyle w:val="Collegamentoipertestuale"/>
            <w:b/>
            <w:sz w:val="20"/>
            <w:szCs w:val="20"/>
          </w:rPr>
          <w:t>MOD 41D</w:t>
        </w:r>
      </w:hyperlink>
      <w:r>
        <w:rPr>
          <w:rStyle w:val="Collegamentoipertestuale"/>
          <w:b/>
          <w:sz w:val="20"/>
          <w:szCs w:val="20"/>
        </w:rPr>
        <w:t xml:space="preserve"> (</w:t>
      </w:r>
      <w:r w:rsidRPr="00D134FE">
        <w:rPr>
          <w:sz w:val="20"/>
          <w:szCs w:val="20"/>
        </w:rPr>
        <w:t>comunicazione standardizzata predisposta da Direzione Sanità,  Welfare  e  Coesione Sociale della regione Toscana, predisposta ai sensi della nota congiunta Ministeri della Salute dell’Istruzione  prot. 1218 del 6/11/2021</w:t>
      </w:r>
      <w:r>
        <w:rPr>
          <w:sz w:val="20"/>
          <w:szCs w:val="20"/>
        </w:rPr>
        <w:t>)</w:t>
      </w:r>
    </w:p>
    <w:p w:rsidR="00B809B7" w:rsidRPr="00B809B7" w:rsidRDefault="00B809B7" w:rsidP="00B04DEF">
      <w:pPr>
        <w:jc w:val="both"/>
        <w:rPr>
          <w:b/>
          <w:color w:val="0000FF" w:themeColor="hyperlink"/>
          <w:sz w:val="20"/>
          <w:szCs w:val="20"/>
          <w:u w:val="single"/>
        </w:rPr>
      </w:pPr>
      <w:r>
        <w:rPr>
          <w:sz w:val="20"/>
          <w:szCs w:val="20"/>
        </w:rPr>
        <w:t xml:space="preserve">b) </w:t>
      </w:r>
      <w:r w:rsidRPr="00642952">
        <w:rPr>
          <w:sz w:val="20"/>
          <w:szCs w:val="20"/>
        </w:rPr>
        <w:t>Scuola primaria/secondaria</w:t>
      </w:r>
      <w:r w:rsidRPr="00642952">
        <w:rPr>
          <w:b/>
          <w:sz w:val="20"/>
          <w:szCs w:val="20"/>
        </w:rPr>
        <w:t xml:space="preserve"> </w:t>
      </w:r>
      <w:hyperlink r:id="rId7" w:history="1">
        <w:r w:rsidRPr="00642952">
          <w:rPr>
            <w:rStyle w:val="Collegamentoipertestuale"/>
            <w:b/>
            <w:sz w:val="20"/>
            <w:szCs w:val="20"/>
          </w:rPr>
          <w:t>MOD 42D</w:t>
        </w:r>
      </w:hyperlink>
      <w:r>
        <w:rPr>
          <w:rStyle w:val="Collegamentoipertestuale"/>
          <w:b/>
          <w:sz w:val="20"/>
          <w:szCs w:val="20"/>
        </w:rPr>
        <w:t xml:space="preserve"> (</w:t>
      </w:r>
      <w:r w:rsidRPr="00D134FE">
        <w:rPr>
          <w:sz w:val="20"/>
          <w:szCs w:val="20"/>
        </w:rPr>
        <w:t>comunicazione standardizzata predisposta da Direzione Sanità,  Welfare  e  Coesione Sociale della regione Toscana, predisposta ai sensi della nota congiunta Ministeri della Salute dell’Istruzione  prot. 1218 del 6/11/2021</w:t>
      </w:r>
      <w:r>
        <w:rPr>
          <w:sz w:val="20"/>
          <w:szCs w:val="20"/>
        </w:rPr>
        <w:t>)</w:t>
      </w:r>
    </w:p>
    <w:p w:rsidR="00841CB1" w:rsidRDefault="00841CB1" w:rsidP="00841CB1">
      <w:pPr>
        <w:jc w:val="center"/>
        <w:rPr>
          <w:b/>
          <w:sz w:val="24"/>
          <w:szCs w:val="24"/>
        </w:rPr>
      </w:pPr>
      <w:r w:rsidRPr="00841CB1">
        <w:rPr>
          <w:b/>
          <w:sz w:val="24"/>
          <w:szCs w:val="24"/>
        </w:rPr>
        <w:t>Attenzione:</w:t>
      </w:r>
    </w:p>
    <w:p w:rsidR="00841CB1" w:rsidRDefault="00841CB1" w:rsidP="00841CB1">
      <w:pPr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esclusivamente ne</w:t>
      </w:r>
      <w:r w:rsidRPr="00841CB1">
        <w:rPr>
          <w:b/>
          <w:sz w:val="24"/>
          <w:szCs w:val="24"/>
        </w:rPr>
        <w:t>i giorni festivi o prefestivi</w:t>
      </w:r>
    </w:p>
    <w:p w:rsidR="00D134FE" w:rsidRPr="00786075" w:rsidRDefault="00841CB1" w:rsidP="00B809B7">
      <w:pPr>
        <w:jc w:val="both"/>
        <w:rPr>
          <w:b/>
          <w:sz w:val="20"/>
          <w:szCs w:val="20"/>
        </w:rPr>
      </w:pPr>
      <w:r w:rsidRPr="00786075">
        <w:rPr>
          <w:b/>
          <w:sz w:val="20"/>
          <w:szCs w:val="20"/>
        </w:rPr>
        <w:t>l</w:t>
      </w:r>
      <w:r w:rsidR="00642952" w:rsidRPr="00786075">
        <w:rPr>
          <w:b/>
          <w:sz w:val="20"/>
          <w:szCs w:val="20"/>
        </w:rPr>
        <w:t>a presente comunicazione</w:t>
      </w:r>
      <w:r w:rsidR="00B809B7" w:rsidRPr="00786075">
        <w:rPr>
          <w:b/>
          <w:sz w:val="20"/>
          <w:szCs w:val="20"/>
        </w:rPr>
        <w:t xml:space="preserve"> (consegnat</w:t>
      </w:r>
      <w:r w:rsidR="00CA0C8A" w:rsidRPr="00786075">
        <w:rPr>
          <w:b/>
          <w:sz w:val="20"/>
          <w:szCs w:val="20"/>
        </w:rPr>
        <w:t>a</w:t>
      </w:r>
      <w:r w:rsidR="00B809B7" w:rsidRPr="00786075">
        <w:rPr>
          <w:b/>
          <w:sz w:val="20"/>
          <w:szCs w:val="20"/>
        </w:rPr>
        <w:t xml:space="preserve"> dai docenti) </w:t>
      </w:r>
      <w:r w:rsidR="00642952" w:rsidRPr="00786075">
        <w:rPr>
          <w:b/>
          <w:sz w:val="20"/>
          <w:szCs w:val="20"/>
        </w:rPr>
        <w:t>insieme al VOUCHER (</w:t>
      </w:r>
      <w:hyperlink r:id="rId8" w:history="1">
        <w:r w:rsidR="00642952" w:rsidRPr="00786075">
          <w:rPr>
            <w:rStyle w:val="Collegamentoipertestuale"/>
            <w:b/>
            <w:sz w:val="20"/>
            <w:szCs w:val="20"/>
          </w:rPr>
          <w:t>MOD 40D</w:t>
        </w:r>
      </w:hyperlink>
      <w:r w:rsidR="00642952" w:rsidRPr="00786075">
        <w:rPr>
          <w:b/>
          <w:sz w:val="20"/>
          <w:szCs w:val="20"/>
        </w:rPr>
        <w:t>)</w:t>
      </w:r>
      <w:r w:rsidR="00F15071" w:rsidRPr="00786075">
        <w:rPr>
          <w:b/>
          <w:sz w:val="20"/>
          <w:szCs w:val="20"/>
        </w:rPr>
        <w:t xml:space="preserve">, </w:t>
      </w:r>
      <w:r w:rsidR="00642952" w:rsidRPr="00786075">
        <w:rPr>
          <w:b/>
          <w:sz w:val="20"/>
          <w:szCs w:val="20"/>
        </w:rPr>
        <w:t>da stampare a propria cura, darà accesso alla effettuazione test antigenico nell’ambito della sorveglianza con testing</w:t>
      </w:r>
      <w:r w:rsidR="00930542" w:rsidRPr="00786075">
        <w:rPr>
          <w:b/>
          <w:sz w:val="20"/>
          <w:szCs w:val="20"/>
        </w:rPr>
        <w:t>.</w:t>
      </w:r>
    </w:p>
    <w:p w:rsidR="004F10C8" w:rsidRPr="00786075" w:rsidRDefault="004F10C8" w:rsidP="004F10C8">
      <w:pPr>
        <w:jc w:val="both"/>
        <w:rPr>
          <w:rFonts w:cstheme="minorHAnsi"/>
          <w:bCs/>
          <w:sz w:val="20"/>
          <w:szCs w:val="20"/>
        </w:rPr>
      </w:pPr>
      <w:r w:rsidRPr="00786075">
        <w:rPr>
          <w:rFonts w:cstheme="minorHAnsi"/>
          <w:b/>
          <w:sz w:val="20"/>
          <w:szCs w:val="20"/>
        </w:rPr>
        <w:t xml:space="preserve">Si precisa che a seguito di tampone effettuato con questo Voucher </w:t>
      </w:r>
      <w:r w:rsidRPr="00786075">
        <w:rPr>
          <w:rFonts w:cstheme="minorHAnsi"/>
          <w:b/>
          <w:bCs/>
          <w:sz w:val="20"/>
          <w:szCs w:val="20"/>
          <w:u w:val="single"/>
        </w:rPr>
        <w:t>NON</w:t>
      </w:r>
      <w:r w:rsidRPr="00786075">
        <w:rPr>
          <w:rFonts w:cstheme="minorHAnsi"/>
          <w:bCs/>
          <w:sz w:val="20"/>
          <w:szCs w:val="20"/>
        </w:rPr>
        <w:t xml:space="preserve"> </w:t>
      </w:r>
      <w:r w:rsidRPr="00786075">
        <w:rPr>
          <w:rFonts w:cstheme="minorHAnsi"/>
          <w:bCs/>
          <w:sz w:val="20"/>
          <w:szCs w:val="20"/>
        </w:rPr>
        <w:t xml:space="preserve">verrà </w:t>
      </w:r>
      <w:r w:rsidRPr="00786075">
        <w:rPr>
          <w:rFonts w:cstheme="minorHAnsi"/>
          <w:bCs/>
          <w:sz w:val="20"/>
          <w:szCs w:val="20"/>
        </w:rPr>
        <w:t>rilasc</w:t>
      </w:r>
      <w:r w:rsidRPr="00786075">
        <w:rPr>
          <w:rFonts w:cstheme="minorHAnsi"/>
          <w:bCs/>
          <w:sz w:val="20"/>
          <w:szCs w:val="20"/>
        </w:rPr>
        <w:t>iato</w:t>
      </w:r>
      <w:r w:rsidRPr="00786075">
        <w:rPr>
          <w:rFonts w:cstheme="minorHAnsi"/>
          <w:bCs/>
          <w:sz w:val="20"/>
          <w:szCs w:val="20"/>
        </w:rPr>
        <w:t xml:space="preserve"> </w:t>
      </w:r>
      <w:r w:rsidRPr="00786075">
        <w:rPr>
          <w:rFonts w:cstheme="minorHAnsi"/>
          <w:b/>
          <w:bCs/>
          <w:sz w:val="20"/>
          <w:szCs w:val="20"/>
          <w:u w:val="single"/>
        </w:rPr>
        <w:t>l’attestato per il rientro a scuola</w:t>
      </w:r>
      <w:r w:rsidRPr="00786075">
        <w:rPr>
          <w:rFonts w:cstheme="minorHAnsi"/>
          <w:bCs/>
          <w:sz w:val="20"/>
          <w:szCs w:val="20"/>
        </w:rPr>
        <w:t>, per il quale bisognerà aspettare che la scuola sia in grado di trasmettere i dati al SISPC</w:t>
      </w:r>
      <w:r w:rsidRPr="00786075">
        <w:rPr>
          <w:rFonts w:cstheme="minorHAnsi"/>
          <w:bCs/>
          <w:sz w:val="20"/>
          <w:szCs w:val="20"/>
        </w:rPr>
        <w:t xml:space="preserve">. </w:t>
      </w:r>
    </w:p>
    <w:p w:rsidR="004F10C8" w:rsidRPr="00786075" w:rsidRDefault="004F10C8" w:rsidP="00B809B7">
      <w:pPr>
        <w:jc w:val="both"/>
        <w:rPr>
          <w:rFonts w:cstheme="minorHAnsi"/>
          <w:b/>
          <w:sz w:val="20"/>
          <w:szCs w:val="20"/>
        </w:rPr>
      </w:pPr>
      <w:r w:rsidRPr="00786075">
        <w:rPr>
          <w:rFonts w:cstheme="minorHAnsi"/>
          <w:bCs/>
          <w:sz w:val="20"/>
          <w:szCs w:val="20"/>
        </w:rPr>
        <w:t>Pertanto per l’attestazione di rientro sarà necessario ripetere il tampone con il QR Code trasmesso dal dipartimento.</w:t>
      </w:r>
      <w:bookmarkStart w:id="0" w:name="_GoBack"/>
      <w:bookmarkEnd w:id="0"/>
    </w:p>
    <w:p w:rsidR="00D134FE" w:rsidRPr="00D134FE" w:rsidRDefault="00D134FE" w:rsidP="00B00817">
      <w:pPr>
        <w:jc w:val="right"/>
        <w:rPr>
          <w:sz w:val="20"/>
          <w:szCs w:val="20"/>
        </w:rPr>
      </w:pPr>
      <w:r w:rsidRPr="00D134FE">
        <w:rPr>
          <w:sz w:val="20"/>
          <w:szCs w:val="20"/>
        </w:rPr>
        <w:t>Cordiali saluti</w:t>
      </w:r>
    </w:p>
    <w:p w:rsidR="006949CF" w:rsidRPr="00B809B7" w:rsidRDefault="00B00817" w:rsidP="00B809B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La </w:t>
      </w:r>
      <w:r w:rsidR="00D134FE" w:rsidRPr="00D134FE">
        <w:rPr>
          <w:sz w:val="20"/>
          <w:szCs w:val="20"/>
        </w:rPr>
        <w:t>Dirigente Scolastic</w:t>
      </w:r>
      <w:r>
        <w:rPr>
          <w:sz w:val="20"/>
          <w:szCs w:val="20"/>
        </w:rPr>
        <w:t>a</w:t>
      </w:r>
      <w:r w:rsidR="00B809B7">
        <w:rPr>
          <w:sz w:val="20"/>
          <w:szCs w:val="20"/>
        </w:rPr>
        <w:t xml:space="preserve"> o delegato (</w:t>
      </w:r>
      <w:r>
        <w:rPr>
          <w:sz w:val="20"/>
          <w:szCs w:val="20"/>
        </w:rPr>
        <w:t xml:space="preserve">Referente </w:t>
      </w:r>
      <w:proofErr w:type="spellStart"/>
      <w:r>
        <w:rPr>
          <w:sz w:val="20"/>
          <w:szCs w:val="20"/>
        </w:rPr>
        <w:t>Covid</w:t>
      </w:r>
      <w:proofErr w:type="spellEnd"/>
      <w:r w:rsidR="00B809B7">
        <w:rPr>
          <w:sz w:val="20"/>
          <w:szCs w:val="20"/>
        </w:rPr>
        <w:t>/Coordinatore…)</w:t>
      </w:r>
    </w:p>
    <w:p w:rsidR="006949CF" w:rsidRDefault="006949CF" w:rsidP="00C27D12">
      <w:pPr>
        <w:rPr>
          <w:sz w:val="36"/>
          <w:szCs w:val="36"/>
        </w:rPr>
      </w:pPr>
    </w:p>
    <w:p w:rsidR="006949CF" w:rsidRDefault="006949CF" w:rsidP="00C27D12">
      <w:pPr>
        <w:rPr>
          <w:sz w:val="36"/>
          <w:szCs w:val="36"/>
        </w:rPr>
      </w:pPr>
    </w:p>
    <w:p w:rsidR="006949CF" w:rsidRDefault="006949CF" w:rsidP="00C27D12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sectPr w:rsidR="006949CF" w:rsidSect="00C27D12">
      <w:headerReference w:type="default" r:id="rId9"/>
      <w:footerReference w:type="default" r:id="rId10"/>
      <w:pgSz w:w="11906" w:h="16838"/>
      <w:pgMar w:top="839" w:right="1134" w:bottom="568" w:left="1134" w:header="567" w:footer="0" w:gutter="0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DF6" w:rsidRDefault="002C0DF6" w:rsidP="00C27D12">
      <w:pPr>
        <w:spacing w:after="0" w:line="240" w:lineRule="auto"/>
      </w:pPr>
      <w:r>
        <w:separator/>
      </w:r>
    </w:p>
  </w:endnote>
  <w:endnote w:type="continuationSeparator" w:id="0">
    <w:p w:rsidR="002C0DF6" w:rsidRDefault="002C0DF6" w:rsidP="00C27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D12" w:rsidRPr="00C27D12" w:rsidRDefault="00C27D12" w:rsidP="00C27D12">
    <w:pPr>
      <w:pStyle w:val="Pidipagina"/>
      <w:jc w:val="center"/>
      <w:rPr>
        <w:rFonts w:ascii="Cambria" w:hAnsi="Cambria" w:cs="Cambria"/>
        <w:b/>
        <w:sz w:val="20"/>
        <w:szCs w:val="28"/>
      </w:rPr>
    </w:pPr>
    <w:r w:rsidRPr="00C27D12">
      <w:rPr>
        <w:rFonts w:ascii="Cambria" w:hAnsi="Cambria" w:cs="Cambria"/>
        <w:b/>
        <w:sz w:val="20"/>
        <w:szCs w:val="28"/>
      </w:rPr>
      <w:t xml:space="preserve">C/c Banca </w:t>
    </w:r>
    <w:proofErr w:type="spellStart"/>
    <w:r w:rsidRPr="00C27D12">
      <w:rPr>
        <w:rFonts w:ascii="Cambria" w:hAnsi="Cambria" w:cs="Cambria"/>
        <w:b/>
        <w:sz w:val="20"/>
        <w:szCs w:val="28"/>
      </w:rPr>
      <w:t>Crédit</w:t>
    </w:r>
    <w:proofErr w:type="spellEnd"/>
    <w:r w:rsidRPr="00C27D12">
      <w:rPr>
        <w:rFonts w:ascii="Cambria" w:hAnsi="Cambria" w:cs="Cambria"/>
        <w:b/>
        <w:sz w:val="20"/>
        <w:szCs w:val="28"/>
      </w:rPr>
      <w:t xml:space="preserve"> Agricole sede di Pisa IT 28 F 06230 14002 000043468588</w:t>
    </w:r>
  </w:p>
  <w:p w:rsidR="00C27D12" w:rsidRPr="00C27D12" w:rsidRDefault="00C27D12" w:rsidP="00C27D12">
    <w:pPr>
      <w:pStyle w:val="Pidipa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DF6" w:rsidRDefault="002C0DF6" w:rsidP="00C27D12">
      <w:pPr>
        <w:spacing w:after="0" w:line="240" w:lineRule="auto"/>
      </w:pPr>
      <w:r>
        <w:separator/>
      </w:r>
    </w:p>
  </w:footnote>
  <w:footnote w:type="continuationSeparator" w:id="0">
    <w:p w:rsidR="002C0DF6" w:rsidRDefault="002C0DF6" w:rsidP="00C27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D12" w:rsidRDefault="00C27D12" w:rsidP="00C27D12">
    <w:pPr>
      <w:pStyle w:val="Intestazione"/>
      <w:tabs>
        <w:tab w:val="left" w:pos="4114"/>
      </w:tabs>
      <w:rPr>
        <w:rFonts w:ascii="Cambria" w:hAnsi="Cambria" w:cs="Cambria"/>
        <w:b/>
        <w:color w:val="808080"/>
        <w:sz w:val="20"/>
        <w:szCs w:val="28"/>
      </w:rPr>
    </w:pPr>
    <w:r>
      <w:rPr>
        <w:rFonts w:ascii="Cambria" w:hAnsi="Cambria" w:cs="Cambria"/>
        <w:b/>
        <w:color w:val="808080"/>
        <w:sz w:val="20"/>
        <w:szCs w:val="28"/>
      </w:rPr>
      <w:tab/>
    </w:r>
    <w:r>
      <w:rPr>
        <w:rFonts w:ascii="Cambria" w:hAnsi="Cambria" w:cs="Cambria"/>
        <w:b/>
        <w:noProof/>
        <w:color w:val="808080"/>
        <w:sz w:val="20"/>
        <w:szCs w:val="28"/>
        <w:lang w:eastAsia="it-IT"/>
      </w:rPr>
      <w:drawing>
        <wp:inline distT="0" distB="0" distL="0" distR="0">
          <wp:extent cx="565785" cy="641985"/>
          <wp:effectExtent l="19050" t="0" r="5715" b="0"/>
          <wp:docPr id="1" name="Immagine 1" descr="emblema 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 repubblic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" cy="64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27D12" w:rsidRPr="003030C1" w:rsidRDefault="00C27D12" w:rsidP="00C27D12">
    <w:pPr>
      <w:pStyle w:val="Intestazione"/>
      <w:ind w:left="6663" w:hanging="6663"/>
      <w:jc w:val="center"/>
      <w:rPr>
        <w:rFonts w:ascii="Cambria" w:hAnsi="Cambria" w:cs="Cambria"/>
        <w:b/>
        <w:sz w:val="20"/>
        <w:szCs w:val="28"/>
      </w:rPr>
    </w:pPr>
    <w:r w:rsidRPr="003030C1">
      <w:rPr>
        <w:rFonts w:ascii="Cambria" w:hAnsi="Cambria" w:cs="Cambria"/>
        <w:b/>
        <w:sz w:val="20"/>
        <w:szCs w:val="28"/>
      </w:rPr>
      <w:t>ISTITUTO COMPRENSIVO L. STRENTA TONGIORGI</w:t>
    </w:r>
  </w:p>
  <w:p w:rsidR="00C27D12" w:rsidRPr="003030C1" w:rsidRDefault="00C27D12" w:rsidP="00C27D12">
    <w:pPr>
      <w:pStyle w:val="Intestazione"/>
      <w:ind w:left="6663" w:hanging="6663"/>
      <w:jc w:val="center"/>
      <w:rPr>
        <w:rFonts w:ascii="Cambria" w:hAnsi="Cambria" w:cs="Cambria"/>
        <w:b/>
        <w:sz w:val="20"/>
        <w:szCs w:val="28"/>
      </w:rPr>
    </w:pPr>
    <w:r w:rsidRPr="003030C1">
      <w:rPr>
        <w:rFonts w:ascii="Cambria" w:hAnsi="Cambria" w:cs="Cambria"/>
        <w:b/>
        <w:sz w:val="20"/>
        <w:szCs w:val="28"/>
      </w:rPr>
      <w:t>Via O. Gentileschi, 10 - 56123 PISA (PI) - Tel. +39 050 560094 - Fax +39 050 8310162</w:t>
    </w:r>
  </w:p>
  <w:p w:rsidR="00C27D12" w:rsidRPr="003030C1" w:rsidRDefault="00C27D12" w:rsidP="00C27D12">
    <w:pPr>
      <w:pStyle w:val="Intestazione"/>
      <w:ind w:left="6663" w:hanging="6663"/>
      <w:jc w:val="center"/>
      <w:rPr>
        <w:rFonts w:ascii="Cambria" w:hAnsi="Cambria" w:cs="Cambria"/>
        <w:b/>
        <w:sz w:val="20"/>
        <w:szCs w:val="28"/>
      </w:rPr>
    </w:pPr>
    <w:r w:rsidRPr="003030C1">
      <w:rPr>
        <w:rFonts w:ascii="Cambria" w:hAnsi="Cambria" w:cs="Cambria"/>
        <w:b/>
        <w:sz w:val="20"/>
        <w:szCs w:val="28"/>
      </w:rPr>
      <w:t>C.M. PIIC83300V - C.F. 93049560506 - Codice Univoco (UF4YP3</w:t>
    </w:r>
    <w:r w:rsidRPr="003030C1">
      <w:rPr>
        <w:rFonts w:ascii="Cambria" w:hAnsi="Cambria" w:cs="Cambria"/>
        <w:sz w:val="20"/>
        <w:szCs w:val="28"/>
      </w:rPr>
      <w:t>)</w:t>
    </w:r>
  </w:p>
  <w:p w:rsidR="00C27D12" w:rsidRPr="00C27D12" w:rsidRDefault="00C27D12" w:rsidP="00C27D12">
    <w:pPr>
      <w:pStyle w:val="Intestazione"/>
      <w:ind w:left="6663" w:hanging="6663"/>
      <w:jc w:val="center"/>
      <w:rPr>
        <w:rFonts w:ascii="Cambria" w:hAnsi="Cambria" w:cs="Cambria"/>
        <w:b/>
        <w:sz w:val="20"/>
        <w:szCs w:val="28"/>
      </w:rPr>
    </w:pPr>
    <w:r w:rsidRPr="003030C1">
      <w:rPr>
        <w:rFonts w:ascii="Cambria" w:hAnsi="Cambria" w:cs="Cambria"/>
        <w:b/>
        <w:sz w:val="20"/>
        <w:szCs w:val="28"/>
      </w:rPr>
      <w:t xml:space="preserve">E-mail piic83300v@istruzione.it – PEC </w:t>
    </w:r>
    <w:r w:rsidRPr="00817C5D">
      <w:rPr>
        <w:rFonts w:ascii="Cambria" w:hAnsi="Cambria" w:cs="Cambria"/>
        <w:b/>
        <w:sz w:val="20"/>
        <w:szCs w:val="28"/>
      </w:rPr>
      <w:t>piic83300v@pec.istruzione.it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defaultTabStop w:val="708"/>
  <w:hyphenationZone w:val="283"/>
  <w:drawingGridHorizontalSpacing w:val="2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952"/>
    <w:rsid w:val="00013196"/>
    <w:rsid w:val="00074B27"/>
    <w:rsid w:val="001032ED"/>
    <w:rsid w:val="001B63FC"/>
    <w:rsid w:val="00206067"/>
    <w:rsid w:val="002C0DF6"/>
    <w:rsid w:val="002C41BF"/>
    <w:rsid w:val="004F10C8"/>
    <w:rsid w:val="00561A2D"/>
    <w:rsid w:val="00587A64"/>
    <w:rsid w:val="005E7DFC"/>
    <w:rsid w:val="00624ACD"/>
    <w:rsid w:val="00642952"/>
    <w:rsid w:val="00661589"/>
    <w:rsid w:val="00687CDF"/>
    <w:rsid w:val="006949CF"/>
    <w:rsid w:val="006B0325"/>
    <w:rsid w:val="006B53D0"/>
    <w:rsid w:val="00762B1D"/>
    <w:rsid w:val="00786075"/>
    <w:rsid w:val="007963FF"/>
    <w:rsid w:val="00841CB1"/>
    <w:rsid w:val="008B246D"/>
    <w:rsid w:val="008D359D"/>
    <w:rsid w:val="00930542"/>
    <w:rsid w:val="009D0CD1"/>
    <w:rsid w:val="009D3669"/>
    <w:rsid w:val="00A84845"/>
    <w:rsid w:val="00B00817"/>
    <w:rsid w:val="00B04DEF"/>
    <w:rsid w:val="00B46AB4"/>
    <w:rsid w:val="00B703B6"/>
    <w:rsid w:val="00B809B7"/>
    <w:rsid w:val="00BD74D1"/>
    <w:rsid w:val="00C27D12"/>
    <w:rsid w:val="00C37CB7"/>
    <w:rsid w:val="00C52C7F"/>
    <w:rsid w:val="00CA0C8A"/>
    <w:rsid w:val="00CD476C"/>
    <w:rsid w:val="00D134FE"/>
    <w:rsid w:val="00F15071"/>
    <w:rsid w:val="00F9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49DA"/>
  <w15:docId w15:val="{83C47766-E8F6-40C1-9487-5098B563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48"/>
        <w:szCs w:val="4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060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27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D12"/>
  </w:style>
  <w:style w:type="paragraph" w:styleId="Pidipagina">
    <w:name w:val="footer"/>
    <w:basedOn w:val="Normale"/>
    <w:link w:val="PidipaginaCarattere"/>
    <w:uiPriority w:val="99"/>
    <w:unhideWhenUsed/>
    <w:rsid w:val="00C27D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D1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D1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4295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42952"/>
    <w:rPr>
      <w:color w:val="605E5C"/>
      <w:shd w:val="clear" w:color="auto" w:fill="E1DFDD"/>
    </w:rPr>
  </w:style>
  <w:style w:type="paragraph" w:styleId="Corpotesto">
    <w:name w:val="Body Text"/>
    <w:aliases w:val="Corpo del testo"/>
    <w:basedOn w:val="Normale"/>
    <w:link w:val="CorpodeltestoCarattere"/>
    <w:uiPriority w:val="1"/>
    <w:unhideWhenUsed/>
    <w:qFormat/>
    <w:rsid w:val="004F10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4F10C8"/>
  </w:style>
  <w:style w:type="character" w:customStyle="1" w:styleId="CorpodeltestoCarattere">
    <w:name w:val="Corpo del testo Carattere"/>
    <w:link w:val="Corpotesto"/>
    <w:uiPriority w:val="1"/>
    <w:rsid w:val="004F10C8"/>
    <w:rPr>
      <w:rFonts w:ascii="Times New Roman" w:eastAsia="Times New Roman" w:hAnsi="Times New Roman" w:cs="Times New Roman"/>
      <w:sz w:val="24"/>
      <w:szCs w:val="24"/>
      <w:lang w:val="x-none" w:eastAsia="x-none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tongiorgi.edu.it/scuola_modulistica/v2-voucher-tampone-dal-17-novembr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ctongiorgi.edu.it/scuola_modulistica/v4-comunicazione-standardizzata-primaria-e-secondaria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ctongiorgi.edu.it/scuola_modulistica/v3-comunicazione-standardizzata-scuola-infanzia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ori\OneDrive\Documenti\Modelli%20di%20Office%20personalizzati\modello%20miur%20comunicazione%20famiglie%20contatti%20covi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miur comunicazione famiglie contatti covid.dotx</Template>
  <TotalTime>1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 battaglia</dc:creator>
  <cp:lastModifiedBy>client02</cp:lastModifiedBy>
  <cp:revision>2</cp:revision>
  <cp:lastPrinted>2021-09-17T10:42:00Z</cp:lastPrinted>
  <dcterms:created xsi:type="dcterms:W3CDTF">2021-12-17T10:37:00Z</dcterms:created>
  <dcterms:modified xsi:type="dcterms:W3CDTF">2021-12-17T10:37:00Z</dcterms:modified>
</cp:coreProperties>
</file>